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5145" w14:textId="77777777" w:rsidR="00ED670E" w:rsidRPr="00D73C32" w:rsidRDefault="00ED670E" w:rsidP="00D73C32">
      <w:pPr>
        <w:pStyle w:val="ItalicBody"/>
      </w:pPr>
    </w:p>
    <w:p w14:paraId="69534B48" w14:textId="77777777" w:rsidR="00792BD4" w:rsidRPr="007C5229" w:rsidRDefault="00792BD4" w:rsidP="00792BD4">
      <w:pPr>
        <w:jc w:val="center"/>
        <w:rPr>
          <w:b/>
          <w:bCs/>
          <w:sz w:val="28"/>
          <w:szCs w:val="28"/>
        </w:rPr>
      </w:pPr>
      <w:bookmarkStart w:id="0" w:name="_Hlk181085467"/>
      <w:r w:rsidRPr="007C5229">
        <w:rPr>
          <w:b/>
          <w:bCs/>
          <w:sz w:val="28"/>
          <w:szCs w:val="28"/>
        </w:rPr>
        <w:t>North Somerset Physical Activity Fund</w:t>
      </w:r>
    </w:p>
    <w:bookmarkEnd w:id="0"/>
    <w:p w14:paraId="5EEDDB6E" w14:textId="77777777" w:rsidR="00792BD4" w:rsidRDefault="00792BD4" w:rsidP="00792BD4">
      <w:pPr>
        <w:jc w:val="center"/>
        <w:rPr>
          <w:b/>
          <w:bCs/>
        </w:rPr>
      </w:pPr>
    </w:p>
    <w:p w14:paraId="3B7BF9A0" w14:textId="4B5A369C" w:rsidR="00792BD4" w:rsidRDefault="00792BD4" w:rsidP="00792BD4">
      <w:pPr>
        <w:jc w:val="center"/>
        <w:rPr>
          <w:b/>
          <w:bCs/>
        </w:rPr>
      </w:pPr>
      <w:r w:rsidRPr="0052277F">
        <w:rPr>
          <w:b/>
          <w:bCs/>
        </w:rPr>
        <w:t>Application Form</w:t>
      </w:r>
    </w:p>
    <w:p w14:paraId="5CE36477" w14:textId="77777777" w:rsidR="00792BD4" w:rsidRPr="0052277F" w:rsidRDefault="00792BD4" w:rsidP="00792BD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BD4" w:rsidRPr="0052277F" w14:paraId="21EB4B78" w14:textId="77777777" w:rsidTr="006309D4">
        <w:tc>
          <w:tcPr>
            <w:tcW w:w="9016" w:type="dxa"/>
            <w:gridSpan w:val="2"/>
          </w:tcPr>
          <w:p w14:paraId="1E243B41" w14:textId="77777777" w:rsidR="00792BD4" w:rsidRDefault="00792BD4" w:rsidP="006309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01F511" w14:textId="77777777" w:rsidR="00792BD4" w:rsidRPr="0052277F" w:rsidRDefault="00792BD4" w:rsidP="006309D4">
            <w:pPr>
              <w:jc w:val="center"/>
              <w:rPr>
                <w:b/>
                <w:bCs/>
                <w:sz w:val="24"/>
                <w:szCs w:val="24"/>
              </w:rPr>
            </w:pPr>
            <w:r w:rsidRPr="0052277F">
              <w:rPr>
                <w:b/>
                <w:bCs/>
                <w:sz w:val="24"/>
                <w:szCs w:val="24"/>
              </w:rPr>
              <w:t>Q1. Organisation details</w:t>
            </w:r>
          </w:p>
          <w:p w14:paraId="39237FD1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</w:tr>
      <w:tr w:rsidR="00792BD4" w:rsidRPr="0052277F" w14:paraId="74FB747A" w14:textId="77777777" w:rsidTr="006309D4">
        <w:tc>
          <w:tcPr>
            <w:tcW w:w="4508" w:type="dxa"/>
          </w:tcPr>
          <w:p w14:paraId="5ABB0C90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Name of organisation*</w:t>
            </w:r>
          </w:p>
          <w:p w14:paraId="54DDE593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40944309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FBD1C81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1838E23D" w14:textId="77777777" w:rsidTr="006309D4">
        <w:tc>
          <w:tcPr>
            <w:tcW w:w="4508" w:type="dxa"/>
          </w:tcPr>
          <w:p w14:paraId="6DB05092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Address line 1*</w:t>
            </w:r>
          </w:p>
          <w:p w14:paraId="200FF2BE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584376837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1EE026B0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649F3D4B" w14:textId="77777777" w:rsidTr="006309D4">
        <w:tc>
          <w:tcPr>
            <w:tcW w:w="4508" w:type="dxa"/>
          </w:tcPr>
          <w:p w14:paraId="594C0FC1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Address line 2</w:t>
            </w:r>
          </w:p>
          <w:p w14:paraId="560557E6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1454139953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2609E4E7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67D9D7DD" w14:textId="77777777" w:rsidTr="006309D4">
        <w:tc>
          <w:tcPr>
            <w:tcW w:w="4508" w:type="dxa"/>
          </w:tcPr>
          <w:p w14:paraId="4BFF5C1C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City/Town*</w:t>
            </w:r>
          </w:p>
          <w:p w14:paraId="1E7D6D4C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1032647752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4CD6CF41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148DDA74" w14:textId="77777777" w:rsidTr="006309D4">
        <w:tc>
          <w:tcPr>
            <w:tcW w:w="4508" w:type="dxa"/>
          </w:tcPr>
          <w:p w14:paraId="2B3B1EAA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Postcode*</w:t>
            </w:r>
          </w:p>
          <w:p w14:paraId="16143062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1035353002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1F90E42A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781DA543" w14:textId="77777777" w:rsidTr="006309D4">
        <w:tc>
          <w:tcPr>
            <w:tcW w:w="4508" w:type="dxa"/>
          </w:tcPr>
          <w:p w14:paraId="21025AA6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Organisation telephone*</w:t>
            </w:r>
          </w:p>
          <w:p w14:paraId="725C6938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353009330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E3D7E28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3CF50CFC" w14:textId="77777777" w:rsidTr="006309D4">
        <w:tc>
          <w:tcPr>
            <w:tcW w:w="4508" w:type="dxa"/>
          </w:tcPr>
          <w:p w14:paraId="2459E84A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Project lead name*</w:t>
            </w:r>
          </w:p>
          <w:p w14:paraId="2831168E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1341970404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7E3B1DD9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412AEC15" w14:textId="77777777" w:rsidTr="006309D4">
        <w:tc>
          <w:tcPr>
            <w:tcW w:w="4508" w:type="dxa"/>
          </w:tcPr>
          <w:p w14:paraId="200002D4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Position in organisation*</w:t>
            </w:r>
          </w:p>
          <w:p w14:paraId="3B794C58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852029684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77290D4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761C4BD6" w14:textId="77777777" w:rsidTr="006309D4">
        <w:tc>
          <w:tcPr>
            <w:tcW w:w="4508" w:type="dxa"/>
          </w:tcPr>
          <w:p w14:paraId="26AFBE04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Email address*</w:t>
            </w:r>
          </w:p>
          <w:p w14:paraId="3F1977DE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1569255626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4F186660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1B8FF787" w14:textId="77777777" w:rsidTr="006309D4">
        <w:tc>
          <w:tcPr>
            <w:tcW w:w="4508" w:type="dxa"/>
          </w:tcPr>
          <w:p w14:paraId="36963E37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Telephone number*</w:t>
            </w:r>
          </w:p>
          <w:p w14:paraId="3CDD85FE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1522388964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196A3C17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17C038" w14:textId="77777777" w:rsidR="00792BD4" w:rsidRDefault="00792BD4" w:rsidP="00792BD4">
      <w:pPr>
        <w:rPr>
          <w:b/>
          <w:bCs/>
        </w:rPr>
      </w:pPr>
    </w:p>
    <w:p w14:paraId="13361DCE" w14:textId="77777777" w:rsidR="00792BD4" w:rsidRDefault="00792BD4" w:rsidP="00792BD4">
      <w:pPr>
        <w:rPr>
          <w:b/>
          <w:bCs/>
        </w:rPr>
      </w:pPr>
    </w:p>
    <w:p w14:paraId="1E222C3F" w14:textId="77777777" w:rsidR="00792BD4" w:rsidRDefault="00792BD4" w:rsidP="00792BD4">
      <w:pPr>
        <w:rPr>
          <w:b/>
          <w:bCs/>
        </w:rPr>
      </w:pPr>
    </w:p>
    <w:p w14:paraId="20084082" w14:textId="77777777" w:rsidR="00792BD4" w:rsidRDefault="00792BD4" w:rsidP="00792BD4">
      <w:pPr>
        <w:rPr>
          <w:b/>
          <w:bCs/>
        </w:rPr>
      </w:pPr>
    </w:p>
    <w:p w14:paraId="779F89F9" w14:textId="77777777" w:rsidR="00792BD4" w:rsidRDefault="00792BD4" w:rsidP="00792BD4">
      <w:pPr>
        <w:rPr>
          <w:b/>
          <w:bCs/>
        </w:rPr>
      </w:pPr>
    </w:p>
    <w:p w14:paraId="3E7D11FD" w14:textId="77777777" w:rsidR="00792BD4" w:rsidRDefault="00792BD4" w:rsidP="00792BD4">
      <w:pPr>
        <w:rPr>
          <w:b/>
          <w:bCs/>
        </w:rPr>
      </w:pPr>
    </w:p>
    <w:p w14:paraId="5F27EC8D" w14:textId="77777777" w:rsidR="00792BD4" w:rsidRDefault="00792BD4" w:rsidP="00792BD4">
      <w:pPr>
        <w:rPr>
          <w:b/>
          <w:bCs/>
        </w:rPr>
      </w:pPr>
    </w:p>
    <w:p w14:paraId="19AACEAB" w14:textId="77777777" w:rsidR="00792BD4" w:rsidRDefault="00792BD4" w:rsidP="00792BD4">
      <w:pPr>
        <w:rPr>
          <w:b/>
          <w:bCs/>
        </w:rPr>
      </w:pPr>
    </w:p>
    <w:p w14:paraId="48C729BF" w14:textId="77777777" w:rsidR="00792BD4" w:rsidRDefault="00792BD4" w:rsidP="00792BD4">
      <w:pPr>
        <w:rPr>
          <w:b/>
          <w:bCs/>
        </w:rPr>
      </w:pPr>
    </w:p>
    <w:p w14:paraId="1B9963FF" w14:textId="77777777" w:rsidR="00792BD4" w:rsidRDefault="00792BD4" w:rsidP="00792BD4">
      <w:pPr>
        <w:rPr>
          <w:b/>
          <w:bCs/>
        </w:rPr>
      </w:pPr>
    </w:p>
    <w:p w14:paraId="669DFEC8" w14:textId="77777777" w:rsidR="00792BD4" w:rsidRDefault="00792BD4" w:rsidP="00792BD4">
      <w:pPr>
        <w:rPr>
          <w:b/>
          <w:bCs/>
        </w:rPr>
      </w:pPr>
    </w:p>
    <w:p w14:paraId="564433FE" w14:textId="77777777" w:rsidR="00792BD4" w:rsidRDefault="00792BD4" w:rsidP="00792BD4">
      <w:pPr>
        <w:rPr>
          <w:b/>
          <w:bCs/>
        </w:rPr>
      </w:pPr>
    </w:p>
    <w:p w14:paraId="118B8259" w14:textId="77777777" w:rsidR="00792BD4" w:rsidRDefault="00792BD4" w:rsidP="00792BD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BD4" w:rsidRPr="0052277F" w14:paraId="230E479B" w14:textId="77777777" w:rsidTr="006309D4">
        <w:tc>
          <w:tcPr>
            <w:tcW w:w="9016" w:type="dxa"/>
            <w:gridSpan w:val="2"/>
          </w:tcPr>
          <w:p w14:paraId="2BBC27CE" w14:textId="77777777" w:rsidR="00792BD4" w:rsidRDefault="00792BD4" w:rsidP="006309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4FD13D" w14:textId="77777777" w:rsidR="00792BD4" w:rsidRPr="0052277F" w:rsidRDefault="00792BD4" w:rsidP="006309D4">
            <w:pPr>
              <w:jc w:val="center"/>
              <w:rPr>
                <w:b/>
                <w:bCs/>
                <w:sz w:val="24"/>
                <w:szCs w:val="24"/>
              </w:rPr>
            </w:pPr>
            <w:r w:rsidRPr="0052277F">
              <w:rPr>
                <w:b/>
                <w:bCs/>
                <w:sz w:val="24"/>
                <w:szCs w:val="24"/>
              </w:rPr>
              <w:t>Q2 Project details</w:t>
            </w:r>
          </w:p>
          <w:p w14:paraId="4D1B1555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</w:tr>
      <w:tr w:rsidR="00792BD4" w:rsidRPr="0052277F" w14:paraId="07900E05" w14:textId="77777777" w:rsidTr="006309D4">
        <w:tc>
          <w:tcPr>
            <w:tcW w:w="4508" w:type="dxa"/>
          </w:tcPr>
          <w:p w14:paraId="75DDC418" w14:textId="77777777" w:rsidR="00792BD4" w:rsidRPr="0052277F" w:rsidRDefault="00792BD4" w:rsidP="006309D4">
            <w:pPr>
              <w:tabs>
                <w:tab w:val="center" w:pos="2146"/>
              </w:tabs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Title of project*</w:t>
            </w:r>
          </w:p>
          <w:p w14:paraId="57B8D529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1031261207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68D67D41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154B9F31" w14:textId="77777777" w:rsidTr="006309D4">
        <w:tc>
          <w:tcPr>
            <w:tcW w:w="4508" w:type="dxa"/>
          </w:tcPr>
          <w:p w14:paraId="3C767C68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Address line 1*</w:t>
            </w:r>
          </w:p>
          <w:p w14:paraId="288F6A2A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609278870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20E89292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1DFF66C9" w14:textId="77777777" w:rsidTr="006309D4">
        <w:tc>
          <w:tcPr>
            <w:tcW w:w="4508" w:type="dxa"/>
          </w:tcPr>
          <w:p w14:paraId="1126DE77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Address line 2</w:t>
            </w:r>
          </w:p>
          <w:p w14:paraId="1B312F88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1127751762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48F94601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1380E9A0" w14:textId="77777777" w:rsidTr="006309D4">
        <w:tc>
          <w:tcPr>
            <w:tcW w:w="4508" w:type="dxa"/>
          </w:tcPr>
          <w:p w14:paraId="6A16FF5D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City/Town*</w:t>
            </w:r>
          </w:p>
          <w:p w14:paraId="0F4F8488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1408074125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789BFE8A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00D21526" w14:textId="77777777" w:rsidTr="006309D4">
        <w:tc>
          <w:tcPr>
            <w:tcW w:w="4508" w:type="dxa"/>
          </w:tcPr>
          <w:p w14:paraId="538F4B68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Post code*</w:t>
            </w:r>
          </w:p>
          <w:p w14:paraId="3B4CBC08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1858161286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09D6644A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4207DD92" w14:textId="77777777" w:rsidTr="006309D4">
        <w:tc>
          <w:tcPr>
            <w:tcW w:w="4508" w:type="dxa"/>
          </w:tcPr>
          <w:p w14:paraId="1681F101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 xml:space="preserve">Please describe your project (maximum of 1,500 </w:t>
            </w:r>
            <w:proofErr w:type="gramStart"/>
            <w:r w:rsidRPr="0052277F">
              <w:rPr>
                <w:sz w:val="24"/>
                <w:szCs w:val="24"/>
              </w:rPr>
              <w:t>words)*</w:t>
            </w:r>
            <w:proofErr w:type="gramEnd"/>
          </w:p>
          <w:p w14:paraId="12076E90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1957601685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422935F5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60D20930" w14:textId="77777777" w:rsidTr="006309D4">
        <w:tc>
          <w:tcPr>
            <w:tcW w:w="4508" w:type="dxa"/>
          </w:tcPr>
          <w:p w14:paraId="42CBF8DD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 xml:space="preserve">When can you start work on your </w:t>
            </w:r>
            <w:proofErr w:type="gramStart"/>
            <w:r w:rsidRPr="0052277F">
              <w:rPr>
                <w:sz w:val="24"/>
                <w:szCs w:val="24"/>
              </w:rPr>
              <w:t>project?*</w:t>
            </w:r>
            <w:proofErr w:type="gramEnd"/>
          </w:p>
          <w:p w14:paraId="2617136C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sdt>
            <w:sdtPr>
              <w:id w:val="-879167177"/>
              <w:placeholder>
                <w:docPart w:val="BE86AC3314594A5BBFE6A136FFAEC87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E50E79B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792BD4" w:rsidRPr="0052277F" w14:paraId="068AB7DC" w14:textId="77777777" w:rsidTr="006309D4">
        <w:tc>
          <w:tcPr>
            <w:tcW w:w="4508" w:type="dxa"/>
          </w:tcPr>
          <w:p w14:paraId="74B75525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What are the timescales for the project? *</w:t>
            </w:r>
          </w:p>
          <w:p w14:paraId="384A5D0F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7E0E297" w14:textId="77777777" w:rsidR="00792BD4" w:rsidRDefault="00052A19" w:rsidP="006309D4">
            <w:pPr>
              <w:rPr>
                <w:sz w:val="24"/>
                <w:szCs w:val="24"/>
              </w:rPr>
            </w:pPr>
            <w:sdt>
              <w:sdtPr>
                <w:id w:val="-975380382"/>
                <w:placeholder>
                  <w:docPart w:val="BE86AC3314594A5BBFE6A136FFAEC87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92BD4" w:rsidRPr="005D4E08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961820A" w14:textId="77777777" w:rsidR="00792BD4" w:rsidRDefault="00792BD4" w:rsidP="006309D4">
            <w:pPr>
              <w:tabs>
                <w:tab w:val="left" w:pos="3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To…</w:t>
            </w:r>
          </w:p>
          <w:sdt>
            <w:sdtPr>
              <w:id w:val="-1050616613"/>
              <w:placeholder>
                <w:docPart w:val="BE86AC3314594A5BBFE6A136FFAEC87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CC6828A" w14:textId="77777777" w:rsidR="00792BD4" w:rsidRPr="007C5229" w:rsidRDefault="00792BD4" w:rsidP="006309D4">
                <w:pPr>
                  <w:tabs>
                    <w:tab w:val="left" w:pos="3165"/>
                  </w:tabs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792BD4" w:rsidRPr="0052277F" w14:paraId="5765F4B6" w14:textId="77777777" w:rsidTr="006309D4">
        <w:tc>
          <w:tcPr>
            <w:tcW w:w="4508" w:type="dxa"/>
          </w:tcPr>
          <w:p w14:paraId="12BC3097" w14:textId="77777777" w:rsidR="00792BD4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Tell us about the people who will benefit from the project*</w:t>
            </w:r>
          </w:p>
          <w:p w14:paraId="58A0D723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  <w:p w14:paraId="2D6A4217" w14:textId="77777777" w:rsidR="00792BD4" w:rsidRPr="0052277F" w:rsidRDefault="00792BD4" w:rsidP="006309D4">
            <w:pPr>
              <w:rPr>
                <w:i/>
                <w:iCs/>
                <w:sz w:val="24"/>
                <w:szCs w:val="24"/>
              </w:rPr>
            </w:pPr>
            <w:r w:rsidRPr="0052277F">
              <w:rPr>
                <w:i/>
                <w:iCs/>
                <w:sz w:val="24"/>
                <w:szCs w:val="24"/>
              </w:rPr>
              <w:t>Please outline which inactive group/s you will target</w:t>
            </w:r>
          </w:p>
          <w:p w14:paraId="6076472B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782496097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4951C28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15C0C53F" w14:textId="77777777" w:rsidTr="006309D4">
        <w:tc>
          <w:tcPr>
            <w:tcW w:w="4508" w:type="dxa"/>
          </w:tcPr>
          <w:p w14:paraId="7D69BD36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How does your project meet the outcomes of the action plan?</w:t>
            </w:r>
          </w:p>
          <w:p w14:paraId="5C8CAB50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 xml:space="preserve">Please identify the action of the strategy that this activity meets. </w:t>
            </w:r>
          </w:p>
          <w:p w14:paraId="1B950F14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  <w:p w14:paraId="40704523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1070344193"/>
            <w:placeholder>
              <w:docPart w:val="E0EA3DFBC75F4DD4BC579F7455DA5FA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2E192582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4569EFB4" w14:textId="77777777" w:rsidTr="006309D4">
        <w:tc>
          <w:tcPr>
            <w:tcW w:w="4508" w:type="dxa"/>
          </w:tcPr>
          <w:p w14:paraId="1F5BAD46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Please tell us how this activity will continue following the end of this funding? Will it be sustainable?</w:t>
            </w:r>
          </w:p>
        </w:tc>
        <w:sdt>
          <w:sdtPr>
            <w:id w:val="265892786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1B13106D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1D9885" w14:textId="77777777" w:rsidR="00792BD4" w:rsidRDefault="00792BD4" w:rsidP="00792BD4">
      <w:pPr>
        <w:rPr>
          <w:b/>
          <w:bCs/>
        </w:rPr>
      </w:pPr>
    </w:p>
    <w:p w14:paraId="6670EEC5" w14:textId="77777777" w:rsidR="00792BD4" w:rsidRDefault="00792BD4" w:rsidP="00792BD4">
      <w:pPr>
        <w:rPr>
          <w:b/>
          <w:bCs/>
        </w:rPr>
      </w:pPr>
    </w:p>
    <w:p w14:paraId="1584EE36" w14:textId="77777777" w:rsidR="00792BD4" w:rsidRDefault="00792BD4" w:rsidP="00792BD4">
      <w:pPr>
        <w:rPr>
          <w:b/>
          <w:bCs/>
        </w:rPr>
      </w:pPr>
    </w:p>
    <w:p w14:paraId="27B33DA6" w14:textId="77777777" w:rsidR="00792BD4" w:rsidRDefault="00792BD4" w:rsidP="00792BD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BD4" w:rsidRPr="0052277F" w14:paraId="53E9D9E9" w14:textId="77777777" w:rsidTr="006309D4">
        <w:tc>
          <w:tcPr>
            <w:tcW w:w="9016" w:type="dxa"/>
            <w:gridSpan w:val="2"/>
          </w:tcPr>
          <w:p w14:paraId="66F66851" w14:textId="77777777" w:rsidR="00792BD4" w:rsidRDefault="00792BD4" w:rsidP="006309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0CD288" w14:textId="77777777" w:rsidR="00792BD4" w:rsidRPr="0052277F" w:rsidRDefault="00792BD4" w:rsidP="006309D4">
            <w:pPr>
              <w:jc w:val="center"/>
              <w:rPr>
                <w:b/>
                <w:bCs/>
                <w:sz w:val="24"/>
                <w:szCs w:val="24"/>
              </w:rPr>
            </w:pPr>
            <w:r w:rsidRPr="0052277F">
              <w:rPr>
                <w:b/>
                <w:bCs/>
                <w:sz w:val="24"/>
                <w:szCs w:val="24"/>
              </w:rPr>
              <w:t>Q3 Funding Details</w:t>
            </w:r>
          </w:p>
          <w:p w14:paraId="04F55C7D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</w:tr>
      <w:tr w:rsidR="00792BD4" w:rsidRPr="0052277F" w14:paraId="79066739" w14:textId="77777777" w:rsidTr="006309D4">
        <w:tc>
          <w:tcPr>
            <w:tcW w:w="4508" w:type="dxa"/>
          </w:tcPr>
          <w:p w14:paraId="4D59A9D1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Total project cost*</w:t>
            </w:r>
          </w:p>
          <w:p w14:paraId="03D49F88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EF8C767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£</w:t>
            </w:r>
            <w:sdt>
              <w:sdtPr>
                <w:id w:val="-392808260"/>
                <w:placeholder>
                  <w:docPart w:val="E0EA3DFBC75F4DD4BC579F7455DA5FA9"/>
                </w:placeholder>
                <w:showingPlcHdr/>
                <w:text/>
              </w:sdtPr>
              <w:sdtEndPr/>
              <w:sdtContent>
                <w:r w:rsidRPr="005D4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92BD4" w:rsidRPr="0052277F" w14:paraId="4C46B3B4" w14:textId="77777777" w:rsidTr="006309D4">
        <w:tc>
          <w:tcPr>
            <w:tcW w:w="4508" w:type="dxa"/>
          </w:tcPr>
          <w:p w14:paraId="05B2E761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Funding request amount*</w:t>
            </w:r>
          </w:p>
          <w:p w14:paraId="3B63167B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36246E5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£</w:t>
            </w:r>
            <w:sdt>
              <w:sdtPr>
                <w:id w:val="-1891726880"/>
                <w:placeholder>
                  <w:docPart w:val="E0EA3DFBC75F4DD4BC579F7455DA5FA9"/>
                </w:placeholder>
                <w:showingPlcHdr/>
                <w:text/>
              </w:sdtPr>
              <w:sdtEndPr/>
              <w:sdtContent>
                <w:r w:rsidRPr="005D4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92BD4" w:rsidRPr="0052277F" w14:paraId="0487527D" w14:textId="77777777" w:rsidTr="006309D4">
        <w:tc>
          <w:tcPr>
            <w:tcW w:w="4508" w:type="dxa"/>
          </w:tcPr>
          <w:p w14:paraId="4F68EB8A" w14:textId="77777777" w:rsidR="00792BD4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 xml:space="preserve">Has the project secured partnership </w:t>
            </w:r>
            <w:proofErr w:type="gramStart"/>
            <w:r w:rsidRPr="0052277F">
              <w:rPr>
                <w:sz w:val="24"/>
                <w:szCs w:val="24"/>
              </w:rPr>
              <w:t>funding?*</w:t>
            </w:r>
            <w:proofErr w:type="gramEnd"/>
          </w:p>
          <w:p w14:paraId="42F0D82D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  <w:p w14:paraId="0720DD3C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If ticked ‘</w:t>
            </w:r>
            <w:proofErr w:type="gramStart"/>
            <w:r w:rsidRPr="0052277F">
              <w:rPr>
                <w:sz w:val="24"/>
                <w:szCs w:val="24"/>
              </w:rPr>
              <w:t>Yes’</w:t>
            </w:r>
            <w:proofErr w:type="gramEnd"/>
            <w:r w:rsidRPr="0052277F">
              <w:rPr>
                <w:sz w:val="24"/>
                <w:szCs w:val="24"/>
              </w:rPr>
              <w:t xml:space="preserve"> please provide evidence</w:t>
            </w:r>
          </w:p>
          <w:p w14:paraId="0D44221D" w14:textId="77777777" w:rsidR="00792BD4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(this is a not a pre-requisite)</w:t>
            </w:r>
          </w:p>
          <w:p w14:paraId="12D400F2" w14:textId="77777777" w:rsidR="00663BBC" w:rsidRPr="0052277F" w:rsidRDefault="00663BBC" w:rsidP="006309D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A34F597" w14:textId="1746E2D2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id w:val="-135194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CBE8C1B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  <w:p w14:paraId="0511B104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id w:val="180264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2C0ABB1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</w:tr>
      <w:tr w:rsidR="00792BD4" w:rsidRPr="0052277F" w14:paraId="3F252F2B" w14:textId="77777777" w:rsidTr="006309D4">
        <w:tc>
          <w:tcPr>
            <w:tcW w:w="4508" w:type="dxa"/>
          </w:tcPr>
          <w:p w14:paraId="41026D4E" w14:textId="77777777" w:rsidR="00792BD4" w:rsidRPr="0052277F" w:rsidRDefault="00792BD4" w:rsidP="00663BB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7FD56C6" w14:textId="77777777" w:rsidR="00663BBC" w:rsidRDefault="00663BBC" w:rsidP="00663BBC">
            <w:pPr>
              <w:rPr>
                <w:i/>
                <w:iCs/>
                <w:sz w:val="24"/>
                <w:szCs w:val="24"/>
              </w:rPr>
            </w:pPr>
            <w:r w:rsidRPr="0052277F">
              <w:rPr>
                <w:i/>
                <w:iCs/>
                <w:sz w:val="24"/>
                <w:szCs w:val="24"/>
              </w:rPr>
              <w:t>If ticked ‘Yes’ above</w:t>
            </w:r>
            <w:r>
              <w:rPr>
                <w:i/>
                <w:iCs/>
                <w:sz w:val="24"/>
                <w:szCs w:val="24"/>
              </w:rPr>
              <w:t>, please complete the following section:</w:t>
            </w:r>
          </w:p>
          <w:p w14:paraId="15281E75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</w:tr>
      <w:tr w:rsidR="00792BD4" w:rsidRPr="0052277F" w14:paraId="71C51A8E" w14:textId="77777777" w:rsidTr="006309D4">
        <w:tc>
          <w:tcPr>
            <w:tcW w:w="4508" w:type="dxa"/>
          </w:tcPr>
          <w:p w14:paraId="108F5519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Partnership funding amount</w:t>
            </w:r>
          </w:p>
          <w:p w14:paraId="65C056B4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ECB2131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£</w:t>
            </w:r>
            <w:sdt>
              <w:sdtPr>
                <w:alias w:val="Insert partnership funding amount"/>
                <w:tag w:val="Insert partnership funding amount"/>
                <w:id w:val="-2096933026"/>
                <w:placeholder>
                  <w:docPart w:val="E0EA3DFBC75F4DD4BC579F7455DA5FA9"/>
                </w:placeholder>
                <w:showingPlcHdr/>
                <w:text/>
              </w:sdtPr>
              <w:sdtEndPr/>
              <w:sdtContent>
                <w:r w:rsidRPr="005D4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92BD4" w:rsidRPr="0052277F" w14:paraId="48C50E34" w14:textId="77777777" w:rsidTr="006309D4">
        <w:tc>
          <w:tcPr>
            <w:tcW w:w="4508" w:type="dxa"/>
          </w:tcPr>
          <w:p w14:paraId="3198BDE9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 xml:space="preserve">Who will be providing partnership </w:t>
            </w:r>
            <w:proofErr w:type="gramStart"/>
            <w:r w:rsidRPr="0052277F">
              <w:rPr>
                <w:sz w:val="24"/>
                <w:szCs w:val="24"/>
              </w:rPr>
              <w:t>funding?*</w:t>
            </w:r>
            <w:proofErr w:type="gramEnd"/>
          </w:p>
        </w:tc>
        <w:sdt>
          <w:sdtPr>
            <w:id w:val="852767662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4BBA6517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1AE51B48" w14:textId="77777777" w:rsidTr="006309D4">
        <w:tc>
          <w:tcPr>
            <w:tcW w:w="4508" w:type="dxa"/>
          </w:tcPr>
          <w:p w14:paraId="4ABEBB7B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Address line 1*</w:t>
            </w:r>
          </w:p>
          <w:p w14:paraId="122B2851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1455089883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1CB65B9B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1651F4FB" w14:textId="77777777" w:rsidTr="006309D4">
        <w:tc>
          <w:tcPr>
            <w:tcW w:w="4508" w:type="dxa"/>
          </w:tcPr>
          <w:p w14:paraId="6254680E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Address line 2 (optional)</w:t>
            </w:r>
          </w:p>
          <w:p w14:paraId="5B28C530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1980648701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4621B60D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01E9AE8E" w14:textId="77777777" w:rsidTr="006309D4">
        <w:tc>
          <w:tcPr>
            <w:tcW w:w="4508" w:type="dxa"/>
          </w:tcPr>
          <w:p w14:paraId="612FF602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City/Town*</w:t>
            </w:r>
          </w:p>
          <w:p w14:paraId="07FD86BE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889659204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2426DC99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4F6EE70D" w14:textId="77777777" w:rsidTr="006309D4">
        <w:tc>
          <w:tcPr>
            <w:tcW w:w="4508" w:type="dxa"/>
          </w:tcPr>
          <w:p w14:paraId="7CDA304F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Post code*</w:t>
            </w:r>
          </w:p>
          <w:p w14:paraId="597C45C7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1512029027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0F8DD69C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A2C964" w14:textId="77777777" w:rsidR="00792BD4" w:rsidRDefault="00792BD4" w:rsidP="00792BD4">
      <w:pPr>
        <w:rPr>
          <w:b/>
          <w:bCs/>
        </w:rPr>
      </w:pPr>
    </w:p>
    <w:p w14:paraId="3C150235" w14:textId="77777777" w:rsidR="00792BD4" w:rsidRPr="0052277F" w:rsidRDefault="00792BD4" w:rsidP="00792BD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BD4" w:rsidRPr="0052277F" w14:paraId="11BFD90E" w14:textId="77777777" w:rsidTr="006309D4">
        <w:tc>
          <w:tcPr>
            <w:tcW w:w="9016" w:type="dxa"/>
            <w:gridSpan w:val="2"/>
          </w:tcPr>
          <w:p w14:paraId="0D026EEB" w14:textId="77777777" w:rsidR="00792BD4" w:rsidRDefault="00792BD4" w:rsidP="006309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65E1AC" w14:textId="77777777" w:rsidR="00792BD4" w:rsidRPr="0052277F" w:rsidRDefault="00792BD4" w:rsidP="006309D4">
            <w:pPr>
              <w:jc w:val="center"/>
              <w:rPr>
                <w:b/>
                <w:bCs/>
                <w:sz w:val="24"/>
                <w:szCs w:val="24"/>
              </w:rPr>
            </w:pPr>
            <w:r w:rsidRPr="0052277F">
              <w:rPr>
                <w:b/>
                <w:bCs/>
                <w:sz w:val="24"/>
                <w:szCs w:val="24"/>
              </w:rPr>
              <w:t>Q4 Declaration</w:t>
            </w:r>
          </w:p>
          <w:p w14:paraId="2C8F5515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</w:tr>
      <w:tr w:rsidR="00792BD4" w:rsidRPr="0052277F" w14:paraId="4C178F23" w14:textId="77777777" w:rsidTr="006309D4">
        <w:tc>
          <w:tcPr>
            <w:tcW w:w="4508" w:type="dxa"/>
          </w:tcPr>
          <w:p w14:paraId="07F69A13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Signed*</w:t>
            </w:r>
          </w:p>
          <w:p w14:paraId="1A816FEB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19555487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72AF59DE" w14:textId="5EC1BC2D" w:rsidR="00792BD4" w:rsidRPr="0052277F" w:rsidRDefault="00663BBC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22E751FC" w14:textId="77777777" w:rsidTr="006309D4">
        <w:tc>
          <w:tcPr>
            <w:tcW w:w="4508" w:type="dxa"/>
          </w:tcPr>
          <w:p w14:paraId="3EDB045C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Position and organisation*</w:t>
            </w:r>
          </w:p>
          <w:p w14:paraId="734324AC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1701128182"/>
            <w:placeholder>
              <w:docPart w:val="E0EA3DFBC75F4DD4BC579F7455DA5FA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71E2BFDC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BD4" w:rsidRPr="0052277F" w14:paraId="03854103" w14:textId="77777777" w:rsidTr="006309D4">
        <w:tc>
          <w:tcPr>
            <w:tcW w:w="4508" w:type="dxa"/>
          </w:tcPr>
          <w:p w14:paraId="1F40FC27" w14:textId="77777777" w:rsidR="00792BD4" w:rsidRPr="0052277F" w:rsidRDefault="00792BD4" w:rsidP="006309D4">
            <w:pPr>
              <w:rPr>
                <w:sz w:val="24"/>
                <w:szCs w:val="24"/>
              </w:rPr>
            </w:pPr>
            <w:r w:rsidRPr="0052277F">
              <w:rPr>
                <w:sz w:val="24"/>
                <w:szCs w:val="24"/>
              </w:rPr>
              <w:t>Date*</w:t>
            </w:r>
          </w:p>
          <w:p w14:paraId="1B162236" w14:textId="77777777" w:rsidR="00792BD4" w:rsidRPr="0052277F" w:rsidRDefault="00792BD4" w:rsidP="006309D4">
            <w:pPr>
              <w:rPr>
                <w:sz w:val="24"/>
                <w:szCs w:val="24"/>
              </w:rPr>
            </w:pPr>
          </w:p>
        </w:tc>
        <w:sdt>
          <w:sdtPr>
            <w:id w:val="-1790353764"/>
            <w:placeholder>
              <w:docPart w:val="BE86AC3314594A5BBFE6A136FFAEC87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3B2B3461" w14:textId="77777777" w:rsidR="00792BD4" w:rsidRPr="0052277F" w:rsidRDefault="00792BD4" w:rsidP="006309D4">
                <w:pPr>
                  <w:rPr>
                    <w:sz w:val="24"/>
                    <w:szCs w:val="24"/>
                  </w:rPr>
                </w:pPr>
                <w:r w:rsidRPr="005D4E0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A1BC66A" w14:textId="77777777" w:rsidR="00792BD4" w:rsidRPr="0052277F" w:rsidRDefault="00792BD4" w:rsidP="00792BD4"/>
    <w:p w14:paraId="3E55ABD8" w14:textId="6EFF9609" w:rsidR="00AD1C18" w:rsidRDefault="00AD1C18" w:rsidP="00D73C32"/>
    <w:sectPr w:rsidR="00AD1C18" w:rsidSect="00F75117">
      <w:headerReference w:type="default" r:id="rId8"/>
      <w:footerReference w:type="default" r:id="rId9"/>
      <w:headerReference w:type="first" r:id="rId10"/>
      <w:pgSz w:w="11900" w:h="16840"/>
      <w:pgMar w:top="2268" w:right="1247" w:bottom="1758" w:left="1247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E2D5" w14:textId="77777777" w:rsidR="00792BD4" w:rsidRDefault="00792BD4" w:rsidP="00D73C32">
      <w:r>
        <w:separator/>
      </w:r>
    </w:p>
  </w:endnote>
  <w:endnote w:type="continuationSeparator" w:id="0">
    <w:p w14:paraId="57BE39FE" w14:textId="77777777" w:rsidR="00792BD4" w:rsidRDefault="00792BD4" w:rsidP="00D7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16B5" w14:textId="77777777" w:rsidR="00AD1C18" w:rsidRPr="00AD1C18" w:rsidRDefault="00AD1C18" w:rsidP="00D73C32">
    <w:pPr>
      <w:pStyle w:val="Footer"/>
    </w:pPr>
    <w:r w:rsidRPr="00711635">
      <w:t xml:space="preserve">www.n-somerset.gov.uk – Town Hall, Weston-super-Mare </w:t>
    </w:r>
    <w:r w:rsidRPr="00D57F39">
      <w:t>BS23</w:t>
    </w:r>
    <w:r w:rsidRPr="00711635">
      <w:t xml:space="preserve"> 1UJ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B778" w14:textId="77777777" w:rsidR="00792BD4" w:rsidRDefault="00792BD4" w:rsidP="00D73C32">
      <w:r>
        <w:separator/>
      </w:r>
    </w:p>
  </w:footnote>
  <w:footnote w:type="continuationSeparator" w:id="0">
    <w:p w14:paraId="3A5A3A9D" w14:textId="77777777" w:rsidR="00792BD4" w:rsidRDefault="00792BD4" w:rsidP="00D7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73FC" w14:textId="77777777" w:rsidR="00AD1C18" w:rsidRPr="00D5651B" w:rsidRDefault="00B1277A" w:rsidP="00D73C3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12A583D" wp14:editId="0087FE8C">
          <wp:simplePos x="0" y="0"/>
          <wp:positionH relativeFrom="column">
            <wp:posOffset>-781685</wp:posOffset>
          </wp:positionH>
          <wp:positionV relativeFrom="paragraph">
            <wp:posOffset>-1069975</wp:posOffset>
          </wp:positionV>
          <wp:extent cx="7567295" cy="10696575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95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33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3CE100" wp14:editId="4690BA48">
              <wp:simplePos x="0" y="0"/>
              <wp:positionH relativeFrom="column">
                <wp:posOffset>-209435</wp:posOffset>
              </wp:positionH>
              <wp:positionV relativeFrom="paragraph">
                <wp:posOffset>-581025</wp:posOffset>
              </wp:positionV>
              <wp:extent cx="2632075" cy="387350"/>
              <wp:effectExtent l="0" t="0" r="0" b="6350"/>
              <wp:wrapSquare wrapText="bothSides"/>
              <wp:docPr id="2621195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2075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6908E0" w14:textId="38CD8C32" w:rsidR="00763334" w:rsidRPr="001350EB" w:rsidRDefault="00792BD4" w:rsidP="00B1277A">
                          <w:pPr>
                            <w:pStyle w:val="Heading3"/>
                            <w:rPr>
                              <w:rFonts w:cs="Arial"/>
                              <w:lang w:val="en-US"/>
                            </w:rPr>
                          </w:pPr>
                          <w:r w:rsidRPr="00792BD4">
                            <w:t>North Somerset Physical Activity Fund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CE1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5pt;margin-top:-45.75pt;width:207.2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" filled="f" stroked="f" strokeweight=".5pt">
              <v:textbox inset="0,0,0,0">
                <w:txbxContent>
                  <w:p w14:paraId="026908E0" w14:textId="38CD8C32" w:rsidR="00763334" w:rsidRPr="001350EB" w:rsidRDefault="00792BD4" w:rsidP="00B1277A">
                    <w:pPr>
                      <w:pStyle w:val="Heading3"/>
                      <w:rPr>
                        <w:rFonts w:cs="Arial"/>
                        <w:lang w:val="en-US"/>
                      </w:rPr>
                    </w:pPr>
                    <w:r w:rsidRPr="00792BD4">
                      <w:t>North Somerset Physical Activity Fund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859C" w14:textId="77777777" w:rsidR="00AD1C18" w:rsidRDefault="00D5651B" w:rsidP="00D73C32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9473625" wp14:editId="75661D63">
          <wp:simplePos x="0" y="0"/>
          <wp:positionH relativeFrom="column">
            <wp:posOffset>-791845</wp:posOffset>
          </wp:positionH>
          <wp:positionV relativeFrom="paragraph">
            <wp:posOffset>-1090525</wp:posOffset>
          </wp:positionV>
          <wp:extent cx="7570046" cy="1069984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046" cy="10699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6E2"/>
    <w:multiLevelType w:val="multilevel"/>
    <w:tmpl w:val="7A2ED53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AB5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18EC"/>
    <w:multiLevelType w:val="hybridMultilevel"/>
    <w:tmpl w:val="8E20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6BDC"/>
    <w:multiLevelType w:val="hybridMultilevel"/>
    <w:tmpl w:val="CDFCDF7C"/>
    <w:lvl w:ilvl="0" w:tplc="2CFC26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005292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F5A475A"/>
    <w:multiLevelType w:val="multilevel"/>
    <w:tmpl w:val="7A2ED53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AB5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74797"/>
    <w:multiLevelType w:val="hybridMultilevel"/>
    <w:tmpl w:val="7A2ED538"/>
    <w:lvl w:ilvl="0" w:tplc="DA5C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AB5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291">
    <w:abstractNumId w:val="1"/>
  </w:num>
  <w:num w:numId="2" w16cid:durableId="959533069">
    <w:abstractNumId w:val="4"/>
  </w:num>
  <w:num w:numId="3" w16cid:durableId="322468726">
    <w:abstractNumId w:val="2"/>
  </w:num>
  <w:num w:numId="4" w16cid:durableId="1460339614">
    <w:abstractNumId w:val="0"/>
  </w:num>
  <w:num w:numId="5" w16cid:durableId="42337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D4"/>
    <w:rsid w:val="00052A19"/>
    <w:rsid w:val="00055C3E"/>
    <w:rsid w:val="000601F5"/>
    <w:rsid w:val="000B108C"/>
    <w:rsid w:val="0012350C"/>
    <w:rsid w:val="001246C8"/>
    <w:rsid w:val="00127710"/>
    <w:rsid w:val="001522CA"/>
    <w:rsid w:val="00176D6D"/>
    <w:rsid w:val="00253647"/>
    <w:rsid w:val="0029526E"/>
    <w:rsid w:val="003270D4"/>
    <w:rsid w:val="003A5D6D"/>
    <w:rsid w:val="003C1982"/>
    <w:rsid w:val="003C3E3B"/>
    <w:rsid w:val="004A38DE"/>
    <w:rsid w:val="006350B6"/>
    <w:rsid w:val="00663BBC"/>
    <w:rsid w:val="006C7B6E"/>
    <w:rsid w:val="00711635"/>
    <w:rsid w:val="00720432"/>
    <w:rsid w:val="00732967"/>
    <w:rsid w:val="00763334"/>
    <w:rsid w:val="00792BD4"/>
    <w:rsid w:val="00933D63"/>
    <w:rsid w:val="009379AA"/>
    <w:rsid w:val="00945071"/>
    <w:rsid w:val="009573A9"/>
    <w:rsid w:val="00A85818"/>
    <w:rsid w:val="00AD1C18"/>
    <w:rsid w:val="00B1277A"/>
    <w:rsid w:val="00B5640B"/>
    <w:rsid w:val="00CF4308"/>
    <w:rsid w:val="00D12740"/>
    <w:rsid w:val="00D25B37"/>
    <w:rsid w:val="00D5651B"/>
    <w:rsid w:val="00D57F39"/>
    <w:rsid w:val="00D73C32"/>
    <w:rsid w:val="00DD197F"/>
    <w:rsid w:val="00E534C2"/>
    <w:rsid w:val="00ED670E"/>
    <w:rsid w:val="00F45D11"/>
    <w:rsid w:val="00F46B65"/>
    <w:rsid w:val="00F75117"/>
    <w:rsid w:val="00F77170"/>
    <w:rsid w:val="00F941E4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9C6F4"/>
  <w14:defaultImageDpi w14:val="300"/>
  <w15:docId w15:val="{BADC3274-CD01-4272-A2BE-B5F0763A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32"/>
    <w:pPr>
      <w:spacing w:line="264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77A"/>
    <w:pPr>
      <w:keepNext/>
      <w:keepLines/>
      <w:outlineLvl w:val="0"/>
    </w:pPr>
    <w:rPr>
      <w:rFonts w:ascii="Arial Black" w:eastAsiaTheme="majorEastAsia" w:hAnsi="Arial Black"/>
      <w:color w:val="00529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77A"/>
    <w:pPr>
      <w:keepNext/>
      <w:keepLines/>
      <w:outlineLvl w:val="1"/>
    </w:pPr>
    <w:rPr>
      <w:rFonts w:eastAsiaTheme="majorEastAsia" w:cstheme="majorBidi"/>
      <w:b/>
      <w:bCs/>
      <w:color w:val="00529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77A"/>
    <w:pPr>
      <w:keepNext/>
      <w:keepLines/>
      <w:outlineLvl w:val="2"/>
    </w:pPr>
    <w:rPr>
      <w:rFonts w:eastAsiaTheme="majorEastAsia" w:cstheme="majorBidi"/>
      <w:b/>
      <w:bCs/>
      <w:color w:val="00529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77A"/>
    <w:pPr>
      <w:keepNext/>
      <w:keepLines/>
      <w:outlineLvl w:val="3"/>
    </w:pPr>
    <w:rPr>
      <w:rFonts w:eastAsiaTheme="majorEastAsia" w:cstheme="majorBidi"/>
      <w:b/>
      <w:bCs/>
      <w:i/>
      <w:iCs/>
      <w:color w:val="0052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4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0B"/>
  </w:style>
  <w:style w:type="paragraph" w:styleId="Footer">
    <w:name w:val="footer"/>
    <w:basedOn w:val="Normal"/>
    <w:link w:val="FooterChar"/>
    <w:uiPriority w:val="99"/>
    <w:unhideWhenUsed/>
    <w:rsid w:val="00D57F39"/>
    <w:pPr>
      <w:tabs>
        <w:tab w:val="center" w:pos="4320"/>
        <w:tab w:val="right" w:pos="8640"/>
      </w:tabs>
      <w:jc w:val="center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7F39"/>
    <w:rPr>
      <w:rFonts w:ascii="Century Gothic" w:hAnsi="Century Gothic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0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1277A"/>
    <w:rPr>
      <w:rFonts w:ascii="Arial Black" w:eastAsiaTheme="majorEastAsia" w:hAnsi="Arial Black" w:cs="Arial"/>
      <w:color w:val="00529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277A"/>
    <w:rPr>
      <w:rFonts w:ascii="Arial" w:eastAsiaTheme="majorEastAsia" w:hAnsi="Arial" w:cstheme="majorBidi"/>
      <w:b/>
      <w:bCs/>
      <w:color w:val="00529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277A"/>
    <w:rPr>
      <w:rFonts w:ascii="Arial" w:eastAsiaTheme="majorEastAsia" w:hAnsi="Arial" w:cstheme="majorBidi"/>
      <w:b/>
      <w:bCs/>
      <w:color w:val="005292"/>
    </w:rPr>
  </w:style>
  <w:style w:type="character" w:customStyle="1" w:styleId="Heading4Char">
    <w:name w:val="Heading 4 Char"/>
    <w:basedOn w:val="DefaultParagraphFont"/>
    <w:link w:val="Heading4"/>
    <w:uiPriority w:val="9"/>
    <w:rsid w:val="00B1277A"/>
    <w:rPr>
      <w:rFonts w:ascii="Arial" w:eastAsiaTheme="majorEastAsia" w:hAnsi="Arial" w:cstheme="majorBidi"/>
      <w:b/>
      <w:bCs/>
      <w:i/>
      <w:iCs/>
      <w:color w:val="005292"/>
    </w:rPr>
  </w:style>
  <w:style w:type="paragraph" w:customStyle="1" w:styleId="ItalicBody">
    <w:name w:val="Italic Body"/>
    <w:basedOn w:val="Normal"/>
    <w:qFormat/>
    <w:rsid w:val="00D73C32"/>
    <w:rPr>
      <w:i/>
      <w:iCs/>
    </w:rPr>
  </w:style>
  <w:style w:type="paragraph" w:styleId="ListParagraph">
    <w:name w:val="List Paragraph"/>
    <w:basedOn w:val="Normal"/>
    <w:uiPriority w:val="34"/>
    <w:qFormat/>
    <w:rsid w:val="00B1277A"/>
    <w:pPr>
      <w:numPr>
        <w:numId w:val="3"/>
      </w:numPr>
      <w:contextualSpacing/>
    </w:pPr>
  </w:style>
  <w:style w:type="numbering" w:customStyle="1" w:styleId="CurrentList1">
    <w:name w:val="Current List1"/>
    <w:uiPriority w:val="99"/>
    <w:rsid w:val="00B1277A"/>
    <w:pPr>
      <w:numPr>
        <w:numId w:val="4"/>
      </w:numPr>
    </w:pPr>
  </w:style>
  <w:style w:type="numbering" w:customStyle="1" w:styleId="CurrentList2">
    <w:name w:val="Current List2"/>
    <w:uiPriority w:val="99"/>
    <w:rsid w:val="00B1277A"/>
    <w:pPr>
      <w:numPr>
        <w:numId w:val="5"/>
      </w:numPr>
    </w:pPr>
  </w:style>
  <w:style w:type="table" w:styleId="TableGrid">
    <w:name w:val="Table Grid"/>
    <w:basedOn w:val="TableNormal"/>
    <w:uiPriority w:val="39"/>
    <w:rsid w:val="00792BD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2B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ll%20Staff\North%20Somerset%20Templates\Lookbook\Blue%20Portrai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EA3DFBC75F4DD4BC579F7455DA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6754-5631-4FE9-9780-9A1DAA5D5AD8}"/>
      </w:docPartPr>
      <w:docPartBody>
        <w:p w:rsidR="007B6797" w:rsidRDefault="007B6797" w:rsidP="007B6797">
          <w:pPr>
            <w:pStyle w:val="E0EA3DFBC75F4DD4BC579F7455DA5FA9"/>
          </w:pPr>
          <w:r w:rsidRPr="005D4E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6AC3314594A5BBFE6A136FFAEC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16BF-6989-425E-A0D5-08F72BEC0E1D}"/>
      </w:docPartPr>
      <w:docPartBody>
        <w:p w:rsidR="007B6797" w:rsidRDefault="007B6797" w:rsidP="007B6797">
          <w:pPr>
            <w:pStyle w:val="BE86AC3314594A5BBFE6A136FFAEC87D"/>
          </w:pPr>
          <w:r w:rsidRPr="005D4E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938-D561-4E52-851D-413FF9F06E94}"/>
      </w:docPartPr>
      <w:docPartBody>
        <w:p w:rsidR="007B6797" w:rsidRDefault="007B6797">
          <w:r w:rsidRPr="005D4E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97"/>
    <w:rsid w:val="00055C3E"/>
    <w:rsid w:val="007B6797"/>
    <w:rsid w:val="009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797"/>
    <w:rPr>
      <w:color w:val="666666"/>
    </w:rPr>
  </w:style>
  <w:style w:type="paragraph" w:customStyle="1" w:styleId="E0EA3DFBC75F4DD4BC579F7455DA5FA9">
    <w:name w:val="E0EA3DFBC75F4DD4BC579F7455DA5FA9"/>
    <w:rsid w:val="007B6797"/>
  </w:style>
  <w:style w:type="paragraph" w:customStyle="1" w:styleId="BE86AC3314594A5BBFE6A136FFAEC87D">
    <w:name w:val="BE86AC3314594A5BBFE6A136FFAEC87D"/>
    <w:rsid w:val="007B6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44DBB-8D82-4377-A4B5-AD761375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Portrait</Template>
  <TotalTime>1</TotalTime>
  <Pages>3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Ward</dc:creator>
  <cp:keywords/>
  <dc:description/>
  <cp:lastModifiedBy>Rebecca Stathers</cp:lastModifiedBy>
  <cp:revision>2</cp:revision>
  <dcterms:created xsi:type="dcterms:W3CDTF">2024-11-19T13:49:00Z</dcterms:created>
  <dcterms:modified xsi:type="dcterms:W3CDTF">2024-11-19T13:49:00Z</dcterms:modified>
</cp:coreProperties>
</file>